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07E7F73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03"/>
        <w:gridCol w:w="2410"/>
        <w:gridCol w:w="1559"/>
      </w:tblGrid>
      <w:tr w:rsidR="007A2926" w:rsidTr="00B76900" w14:paraId="73D04376" w14:textId="77777777">
        <w:trPr>
          <w:trHeight w:val="315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FEC4534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627C158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E3124B6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E5A287E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76900" w:rsidTr="00B76900" w14:paraId="47BB538A" w14:textId="77777777">
        <w:trPr>
          <w:trHeight w:val="2064"/>
        </w:trPr>
        <w:tc>
          <w:tcPr>
            <w:tcW w:w="127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17B8EFF8" w14:textId="30EB4B46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510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B76900" w:rsidP="00B76900" w:rsidRDefault="00B76900" w14:paraId="4D64DE15" w14:textId="34F863B0">
            <w:pPr>
              <w:rPr>
                <w:noProof/>
                <w:color w:val="000000"/>
                <w:sz w:val="20"/>
                <w:szCs w:val="20"/>
              </w:rPr>
            </w:pPr>
          </w:p>
          <w:p w:rsidRPr="00B76900" w:rsidR="00B76900" w:rsidP="00B76900" w:rsidRDefault="00B76900" w14:paraId="2FD4E7C4" w14:textId="3815171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A0F1979" wp14:anchorId="79D1766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2943225" cy="1000125"/>
                      <wp:effectExtent l="0" t="0" r="28575" b="28575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10001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ED416A" w:rsidR="00B76900" w:rsidP="009C45CD" w:rsidRDefault="00B76900" w14:paraId="6E9F4520" w14:textId="5D8A5FF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name="_Hlk116463608" w:id="0"/>
                                  <w:bookmarkStart w:name="_Hlk116463609" w:id="1"/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Staj veya İşletmede Mesleki Eğitim yapmak isteyen öğrenci 3. ve 4. Yarıyılda Meslek Yüksekokulumuzun Ana sayfasında </w:t>
                                  </w:r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yayınladığı Karara</w:t>
                                  </w:r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ilişkin adımları takip etmelidir.</w:t>
                                  </w:r>
                                  <w:bookmarkEnd w:id="0"/>
                                  <w:bookmarkEnd w:id="1"/>
                                </w:p>
                                <w:p w:rsidR="00B76900" w:rsidP="00B76900" w:rsidRDefault="00B76900" w14:paraId="01777451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9D17666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3.1pt;margin-top:1.55pt;width:23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">
                      <v:textbox>
                        <w:txbxContent>
                          <w:p w:rsidRPr="00ED416A" w:rsidR="00B76900" w:rsidP="009C45CD" w:rsidRDefault="00B76900" w14:paraId="6E9F4520" w14:textId="5D8A5FF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name="_Hlk116463608" w:id="2"/>
                            <w:bookmarkStart w:name="_Hlk116463609" w:id="3"/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Staj veya İşletmede Mesleki Eğitim yapmak isteyen öğrenci 3. ve 4. Yarıyılda Meslek Yüksekokulumuzun Ana sayfasında </w:t>
                            </w:r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>yayınladığı Karara</w:t>
                            </w:r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ilişkin adımları takip etmelidir.</w:t>
                            </w:r>
                            <w:bookmarkEnd w:id="2"/>
                            <w:bookmarkEnd w:id="3"/>
                          </w:p>
                          <w:p w:rsidR="00B76900" w:rsidP="00B76900" w:rsidRDefault="00B76900" w14:paraId="01777451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76900" w:rsidR="00B76900" w:rsidP="00B76900" w:rsidRDefault="00B76900" w14:paraId="4F84BA3A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5512BED1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707D50DE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5D435B10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111A54CB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6B1D86F6" w14:textId="6655D2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2171EF6" wp14:anchorId="761C5C15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110490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4CDC7C4">
                      <v:path fillok="f" arrowok="t" o:connecttype="none"/>
                      <o:lock v:ext="edit" shapetype="t"/>
                    </v:shapetype>
                    <v:shape id="Düz Ok Bağlayıcısı 5" style="position:absolute;margin-left:111.8pt;margin-top:8.7pt;width:0;height:2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">
                      <v:stroke joinstyle="miter" endarrow="block"/>
                    </v:shape>
                  </w:pict>
                </mc:Fallback>
              </mc:AlternateContent>
            </w:r>
          </w:p>
          <w:p w:rsidRPr="00B76900" w:rsidR="00B76900" w:rsidP="00B76900" w:rsidRDefault="00B76900" w14:paraId="2CDAB85D" w14:textId="69D9DF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5DDF9542" w14:textId="32540654">
            <w:pPr>
              <w:jc w:val="both"/>
              <w:rPr>
                <w:sz w:val="20"/>
                <w:szCs w:val="20"/>
              </w:rPr>
            </w:pPr>
            <w:r w:rsidRPr="00ED416A">
              <w:rPr>
                <w:sz w:val="20"/>
                <w:szCs w:val="20"/>
              </w:rPr>
              <w:t>Bolu Teknik Bilimler MYO Staj Sekmesinde yayınlanan kararları okumalıdır. (</w:t>
            </w:r>
            <w:proofErr w:type="gramStart"/>
            <w:r w:rsidRPr="00ED416A">
              <w:rPr>
                <w:sz w:val="20"/>
                <w:szCs w:val="20"/>
              </w:rPr>
              <w:t>Ne?-</w:t>
            </w:r>
            <w:proofErr w:type="gramEnd"/>
            <w:r w:rsidRPr="00ED416A">
              <w:rPr>
                <w:sz w:val="20"/>
                <w:szCs w:val="20"/>
              </w:rPr>
              <w:t>Nerede?)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656DFE22" w14:textId="5C839656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BAİBÜ Uygulamalı Eğitimler Yönergesi</w:t>
            </w:r>
          </w:p>
        </w:tc>
      </w:tr>
      <w:tr w:rsidR="00B76900" w:rsidTr="00B76900" w14:paraId="7B9E0EDE" w14:textId="77777777">
        <w:trPr>
          <w:trHeight w:val="1961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7880B244" w14:textId="032A6316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B76900" w:rsidP="00B76900" w:rsidRDefault="009C45CD" w14:paraId="0B3F61F8" w14:textId="3A7321D9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B8A71CD" wp14:anchorId="6EE13AC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137160</wp:posOffset>
                      </wp:positionV>
                      <wp:extent cx="2790825" cy="963930"/>
                      <wp:effectExtent l="0" t="0" r="28575" b="26670"/>
                      <wp:wrapNone/>
                      <wp:docPr id="3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9639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D416A" w:rsidR="00B76900" w:rsidP="009C45CD" w:rsidRDefault="00B76900" w14:paraId="74D3A381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 Ana sayfamızdaki Staj ve Mesleki Eğitim Başlangıç ve Bitiş tarihlerini baz alarak Staj veya Mesleki Eğitim Yapacağı Yeri Bulur.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style="position:absolute;margin-left:3.05pt;margin-top:10.8pt;width:219.7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arcsize="10923f" w14:anchorId="6EE13A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">
                      <v:stroke joinstyle="miter"/>
                      <v:textbox>
                        <w:txbxContent>
                          <w:p w:rsidRPr="00ED416A" w:rsidR="00B76900" w:rsidP="009C45CD" w:rsidRDefault="00B76900" w14:paraId="74D3A381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 Ana sayfamızdaki Staj ve Mesleki Eğitim Başlangıç ve Bitiş tarihlerini baz alarak Staj veya Mesleki Eğitim Yapacağı Yeri Bulur.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B76900" w:rsidR="00B76900" w:rsidP="00B76900" w:rsidRDefault="00B76900" w14:paraId="6417660F" w14:textId="255EA1D5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27021082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582896DD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69EAD05C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1EC08D8C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77579591" w14:textId="77777777">
            <w:pPr>
              <w:rPr>
                <w:sz w:val="20"/>
                <w:szCs w:val="20"/>
              </w:rPr>
            </w:pPr>
          </w:p>
          <w:p w:rsidR="00B76900" w:rsidP="00B76900" w:rsidRDefault="00B76900" w14:paraId="23CE4619" w14:textId="4483AB2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12F090D" wp14:anchorId="0203BB9E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104140</wp:posOffset>
                      </wp:positionV>
                      <wp:extent cx="0" cy="2095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10.1pt;margin-top:8.2pt;width:0;height:1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" w14:anchorId="708FCD79">
                      <v:stroke joinstyle="miter" endarrow="block"/>
                    </v:shape>
                  </w:pict>
                </mc:Fallback>
              </mc:AlternateContent>
            </w:r>
          </w:p>
          <w:p w:rsidRPr="00B76900" w:rsidR="00B76900" w:rsidP="00B76900" w:rsidRDefault="00B76900" w14:paraId="7C43D26F" w14:textId="6950316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50ECF6B7" w14:textId="1F66BD68">
            <w:pPr>
              <w:pStyle w:val="NormalWeb"/>
              <w:jc w:val="both"/>
              <w:rPr>
                <w:sz w:val="20"/>
                <w:szCs w:val="20"/>
              </w:rPr>
            </w:pPr>
            <w:r w:rsidRPr="00ED416A">
              <w:rPr>
                <w:sz w:val="20"/>
                <w:szCs w:val="20"/>
              </w:rPr>
              <w:t xml:space="preserve">Öğrencinin iş yeri bulma sorumluluğu kendine </w:t>
            </w:r>
            <w:proofErr w:type="gramStart"/>
            <w:r w:rsidRPr="00ED416A">
              <w:rPr>
                <w:sz w:val="20"/>
                <w:szCs w:val="20"/>
              </w:rPr>
              <w:t>aittir.(</w:t>
            </w:r>
            <w:proofErr w:type="gramEnd"/>
            <w:r w:rsidRPr="00ED416A">
              <w:rPr>
                <w:sz w:val="20"/>
                <w:szCs w:val="20"/>
              </w:rPr>
              <w:t>Nasıl?- Ne Zaman?)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2DC1B734" w14:textId="437CFE78">
            <w:pPr>
              <w:rPr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Öğrenci</w:t>
            </w:r>
          </w:p>
        </w:tc>
      </w:tr>
      <w:tr w:rsidR="00B76900" w:rsidTr="00B76900" w14:paraId="49D89545" w14:textId="77777777">
        <w:trPr>
          <w:trHeight w:val="2293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79F99006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Öğrenci</w:t>
            </w:r>
          </w:p>
          <w:p w:rsidRPr="00ED416A" w:rsidR="00B76900" w:rsidP="00B76900" w:rsidRDefault="00B76900" w14:paraId="76172CCA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Fakülte sekreteri</w:t>
            </w:r>
          </w:p>
          <w:p w:rsidR="00B76900" w:rsidP="00B76900" w:rsidRDefault="00B76900" w14:paraId="79AD57B3" w14:textId="721E2FE6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Bölüm koordinatörü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B76900" w:rsidP="00B76900" w:rsidRDefault="00B76900" w14:paraId="0A0A7461" w14:textId="17171830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F4F85E8" wp14:anchorId="7549125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13335</wp:posOffset>
                      </wp:positionV>
                      <wp:extent cx="3076575" cy="1232535"/>
                      <wp:effectExtent l="0" t="0" r="28575" b="247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232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D416A" w:rsidR="00B76900" w:rsidP="0088584B" w:rsidRDefault="00B76900" w14:paraId="7A050B65" w14:textId="77777777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Staj ve Uygulamalı Eğitim yapılacak işyeri için Staj ve Uygulamalı Eğitim Başvuru Formu (Ek-</w:t>
                                  </w:r>
                                  <w:proofErr w:type="gramStart"/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1)doldurularak</w:t>
                                  </w:r>
                                  <w:proofErr w:type="gramEnd"/>
                                  <w:r w:rsidRPr="00ED416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Bölüm Başkanı ve Uygulamalı Eğitimler Komisyonu Başkanına imzalatılıp onay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6.85pt;margin-top:1.05pt;width:242.25pt;height:9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w14:anchorId="7549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">
                      <v:textbox>
                        <w:txbxContent>
                          <w:p w:rsidRPr="00ED416A" w:rsidR="00B76900" w:rsidP="0088584B" w:rsidRDefault="00B76900" w14:paraId="7A050B65" w14:textId="77777777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>Staj ve Uygulamalı Eğitim yapılacak işyeri için Staj ve Uygulamalı Eğitim Başvuru Formu (Ek-</w:t>
                            </w:r>
                            <w:proofErr w:type="gramStart"/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>1)doldurularak</w:t>
                            </w:r>
                            <w:proofErr w:type="gramEnd"/>
                            <w:r w:rsidRPr="00ED41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Bölüm Başkanı ve Uygulamalı Eğitimler Komisyonu Başkanına imzalatılıp onay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98F0BF8" wp14:anchorId="6B71A3D4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1254760</wp:posOffset>
                      </wp:positionV>
                      <wp:extent cx="0" cy="307975"/>
                      <wp:effectExtent l="76200" t="0" r="57150" b="5397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107.55pt;margin-top:98.8pt;width:0;height:24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" w14:anchorId="0DEB95B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4E1F5493" w14:textId="1C40C21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416A">
              <w:rPr>
                <w:sz w:val="20"/>
                <w:szCs w:val="20"/>
              </w:rPr>
              <w:t xml:space="preserve">Öğrenci Staj yerini bulduktan sonra Ek-1 formunu 2 nüsha çıktı alıp önce işyerine sonra Bölüm Başkanına sonra Uygulamalı Eğitimler Komisyonu Başkanına </w:t>
            </w:r>
            <w:r w:rsidRPr="00ED416A">
              <w:rPr>
                <w:sz w:val="20"/>
                <w:szCs w:val="20"/>
              </w:rPr>
              <w:t>imzalatır. (</w:t>
            </w:r>
            <w:r w:rsidRPr="00ED416A">
              <w:rPr>
                <w:sz w:val="20"/>
                <w:szCs w:val="20"/>
              </w:rPr>
              <w:t>Kim?)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22FC731B" w14:textId="1D6C985E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BAİBÜ Uygulamalı Eğitimler Yönergesi</w:t>
            </w:r>
          </w:p>
        </w:tc>
      </w:tr>
      <w:tr w:rsidR="00B76900" w:rsidTr="00B76900" w14:paraId="1BF027E1" w14:textId="77777777">
        <w:trPr>
          <w:trHeight w:val="2115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1AD6C577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Bölüm başkanı</w:t>
            </w:r>
          </w:p>
          <w:p w:rsidR="00B76900" w:rsidP="00B76900" w:rsidRDefault="00B76900" w14:paraId="14E35654" w14:textId="3C621B21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Komisyon başkanı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ED416A" w:rsidR="00B76900" w:rsidP="00B76900" w:rsidRDefault="00B76900" w14:paraId="6BD31A7A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235010E" wp14:anchorId="78EE1F5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76200</wp:posOffset>
                      </wp:positionV>
                      <wp:extent cx="1892300" cy="892810"/>
                      <wp:effectExtent l="19050" t="19050" r="12700" b="40640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89281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D416A" w:rsidR="00B76900" w:rsidP="0088584B" w:rsidRDefault="00B76900" w14:paraId="121A38EA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>ONAY ALINDI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8EE1F55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margin-left:23.05pt;margin-top:6pt;width:149pt;height:7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">
                      <v:textbox>
                        <w:txbxContent>
                          <w:p w:rsidRPr="00ED416A" w:rsidR="00B76900" w:rsidP="0088584B" w:rsidRDefault="00B76900" w14:paraId="121A38EA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416A">
                              <w:rPr>
                                <w:sz w:val="20"/>
                                <w:szCs w:val="20"/>
                              </w:rPr>
                              <w:t>ONAY ALINDI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416A">
              <w:rPr>
                <w:color w:val="000000"/>
                <w:sz w:val="20"/>
                <w:szCs w:val="20"/>
              </w:rPr>
              <w:t>EVET                                                          HAYIR</w:t>
            </w:r>
          </w:p>
          <w:p w:rsidRPr="00ED416A" w:rsidR="00B76900" w:rsidP="00B76900" w:rsidRDefault="00B76900" w14:paraId="1CABA4CC" w14:textId="77777777">
            <w:pPr>
              <w:rPr>
                <w:sz w:val="20"/>
                <w:szCs w:val="20"/>
              </w:rPr>
            </w:pPr>
            <w:r w:rsidRPr="00ED416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27BF438" wp14:anchorId="2676559F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36830</wp:posOffset>
                      </wp:positionV>
                      <wp:extent cx="0" cy="520700"/>
                      <wp:effectExtent l="95250" t="0" r="76200" b="5080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91.35pt;margin-top:2.9pt;width:0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" w14:anchorId="3949C3F0">
                      <v:stroke joinstyle="miter" endarrow="open"/>
                    </v:shape>
                  </w:pict>
                </mc:Fallback>
              </mc:AlternateContent>
            </w:r>
            <w:r w:rsidRPr="00ED416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9D47300" wp14:anchorId="6175B6A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36830</wp:posOffset>
                      </wp:positionV>
                      <wp:extent cx="0" cy="467360"/>
                      <wp:effectExtent l="95250" t="0" r="57150" b="6604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3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1.35pt;margin-top:2.9pt;width:0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" w14:anchorId="2876C8AC">
                      <v:stroke joinstyle="miter" endarrow="open"/>
                    </v:shape>
                  </w:pict>
                </mc:Fallback>
              </mc:AlternateContent>
            </w:r>
          </w:p>
          <w:p w:rsidRPr="00ED416A" w:rsidR="00B76900" w:rsidP="00B76900" w:rsidRDefault="00B76900" w14:paraId="7FDDDDED" w14:textId="77777777">
            <w:pPr>
              <w:rPr>
                <w:sz w:val="20"/>
                <w:szCs w:val="20"/>
              </w:rPr>
            </w:pPr>
          </w:p>
          <w:p w:rsidRPr="00ED416A" w:rsidR="00B76900" w:rsidP="00B76900" w:rsidRDefault="00B76900" w14:paraId="7D97D9A9" w14:textId="77777777">
            <w:pPr>
              <w:rPr>
                <w:sz w:val="20"/>
                <w:szCs w:val="20"/>
              </w:rPr>
            </w:pPr>
          </w:p>
          <w:p w:rsidRPr="00ED416A" w:rsidR="00B76900" w:rsidP="00B76900" w:rsidRDefault="00B76900" w14:paraId="45861F4E" w14:textId="77777777">
            <w:pPr>
              <w:rPr>
                <w:sz w:val="20"/>
                <w:szCs w:val="20"/>
              </w:rPr>
            </w:pPr>
          </w:p>
          <w:p w:rsidRPr="00ED416A" w:rsidR="00B76900" w:rsidP="00B76900" w:rsidRDefault="00B76900" w14:paraId="456BD75D" w14:textId="77777777">
            <w:pPr>
              <w:rPr>
                <w:sz w:val="20"/>
                <w:szCs w:val="20"/>
              </w:rPr>
            </w:pPr>
            <w:r w:rsidRPr="00ED41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A07DC61" wp14:anchorId="44F3DA3B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292100</wp:posOffset>
                      </wp:positionV>
                      <wp:extent cx="0" cy="296545"/>
                      <wp:effectExtent l="95250" t="0" r="57150" b="6540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style="position:absolute;margin-left:97.6pt;margin-top:23pt;width:0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" w14:anchorId="6F404E35">
                      <v:stroke joinstyle="miter" endarrow="open"/>
                    </v:shape>
                  </w:pict>
                </mc:Fallback>
              </mc:AlternateContent>
            </w:r>
            <w:r w:rsidRPr="00ED416A">
              <w:rPr>
                <w:sz w:val="20"/>
                <w:szCs w:val="20"/>
              </w:rPr>
              <w:t xml:space="preserve">ONAY ALINDI                            </w:t>
            </w:r>
          </w:p>
          <w:p w:rsidR="00B76900" w:rsidP="00B76900" w:rsidRDefault="00B76900" w14:paraId="70739B52" w14:textId="5531F76E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sz w:val="20"/>
                <w:szCs w:val="20"/>
              </w:rPr>
              <w:t xml:space="preserve">                                                     BAŞVURU GEÇERSİZ          </w:t>
            </w:r>
          </w:p>
        </w:tc>
        <w:tc>
          <w:tcPr>
            <w:tcW w:w="241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1E1A8B95" w14:textId="7A9E51FF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Bölüm Başkanı ve Komisyon Başkanı imzasını alan Ek-1 Formuna diğer belgeler eklenmelidir.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26BC9EE5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Bölüm başkanı</w:t>
            </w:r>
          </w:p>
          <w:p w:rsidR="00B76900" w:rsidP="00B76900" w:rsidRDefault="00B76900" w14:paraId="7B699117" w14:textId="2D288964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Komisyon başkanı</w:t>
            </w:r>
          </w:p>
        </w:tc>
      </w:tr>
      <w:tr w:rsidR="00B76900" w:rsidTr="00B76900" w14:paraId="45A0E1BF" w14:textId="77777777">
        <w:trPr>
          <w:trHeight w:val="1474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6736946A" w14:textId="46524EC7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7AF42F4F" w14:textId="77777777">
            <w:pPr>
              <w:rPr>
                <w:sz w:val="20"/>
                <w:szCs w:val="20"/>
              </w:rPr>
            </w:pPr>
            <w:r w:rsidRPr="00ED416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F201077" wp14:anchorId="186438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2981325" cy="1076325"/>
                      <wp:effectExtent l="0" t="0" r="28575" b="28575"/>
                      <wp:wrapNone/>
                      <wp:docPr id="12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1076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D416A" w:rsidR="00B76900" w:rsidP="00A26CD3" w:rsidRDefault="00B76900" w14:paraId="7DC247D4" w14:textId="77777777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>Onaylı Ek-1 Staj Kabul Formu</w:t>
                                  </w:r>
                                </w:p>
                                <w:p w:rsidRPr="00ED416A" w:rsidR="00B76900" w:rsidP="00A26CD3" w:rsidRDefault="00B76900" w14:paraId="214A7FBC" w14:textId="77777777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>İş Sağlığı ve Güvenliği Belgesi</w:t>
                                  </w:r>
                                </w:p>
                                <w:p w:rsidRPr="00ED416A" w:rsidR="00B76900" w:rsidP="00A26CD3" w:rsidRDefault="00B76900" w14:paraId="4213228B" w14:textId="77777777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>Sosyal Güvenlik Durumu Taahhütnamesi</w:t>
                                  </w:r>
                                </w:p>
                                <w:p w:rsidRPr="00ED416A" w:rsidR="00B76900" w:rsidP="00A26CD3" w:rsidRDefault="00B76900" w14:paraId="732100C4" w14:textId="77777777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E-Devletten alınan </w:t>
                                  </w:r>
                                  <w:proofErr w:type="spellStart"/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>Müstehaklık</w:t>
                                  </w:r>
                                  <w:proofErr w:type="spellEnd"/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 Belgesi</w:t>
                                  </w:r>
                                </w:p>
                                <w:p w:rsidRPr="00ED416A" w:rsidR="00B76900" w:rsidP="00A26CD3" w:rsidRDefault="00B76900" w14:paraId="542749FA" w14:textId="77777777">
                                  <w:pPr>
                                    <w:pStyle w:val="ListeParagraf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ED416A">
                                    <w:rPr>
                                      <w:rFonts w:ascii="Times New Roman" w:hAnsi="Times New Roman" w:eastAsia="Times New Roman"/>
                                      <w:color w:val="000000"/>
                                      <w:sz w:val="20"/>
                                      <w:szCs w:val="20"/>
                                      <w:lang w:eastAsia="tr-TR"/>
                                    </w:rPr>
                                    <w:t>Kimlik Fotokopisi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.1pt;margin-top:1.05pt;width:234.75pt;height: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arcsize="10923f" w14:anchorId="186438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">
                      <v:stroke joinstyle="miter"/>
                      <v:textbox>
                        <w:txbxContent>
                          <w:p w:rsidRPr="00ED416A" w:rsidR="00B76900" w:rsidP="00A26CD3" w:rsidRDefault="00B76900" w14:paraId="7DC247D4" w14:textId="77777777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>Onaylı Ek-1 Staj Kabul Formu</w:t>
                            </w:r>
                          </w:p>
                          <w:p w:rsidRPr="00ED416A" w:rsidR="00B76900" w:rsidP="00A26CD3" w:rsidRDefault="00B76900" w14:paraId="214A7FBC" w14:textId="77777777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>İş Sağlığı ve Güvenliği Belgesi</w:t>
                            </w:r>
                          </w:p>
                          <w:p w:rsidRPr="00ED416A" w:rsidR="00B76900" w:rsidP="00A26CD3" w:rsidRDefault="00B76900" w14:paraId="4213228B" w14:textId="77777777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>Sosyal Güvenlik Durumu Taahhütnamesi</w:t>
                            </w:r>
                          </w:p>
                          <w:p w:rsidRPr="00ED416A" w:rsidR="00B76900" w:rsidP="00A26CD3" w:rsidRDefault="00B76900" w14:paraId="732100C4" w14:textId="77777777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 xml:space="preserve">E-Devletten alınan </w:t>
                            </w:r>
                            <w:proofErr w:type="spellStart"/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>Müstehaklık</w:t>
                            </w:r>
                            <w:proofErr w:type="spellEnd"/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 xml:space="preserve"> Belgesi</w:t>
                            </w:r>
                          </w:p>
                          <w:p w:rsidRPr="00ED416A" w:rsidR="00B76900" w:rsidP="00A26CD3" w:rsidRDefault="00B76900" w14:paraId="542749FA" w14:textId="77777777">
                            <w:pPr>
                              <w:pStyle w:val="ListeParagraf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ED416A">
                              <w:rPr>
                                <w:rFonts w:ascii="Times New Roman" w:hAnsi="Times New Roman" w:eastAsia="Times New Roman"/>
                                <w:color w:val="000000"/>
                                <w:sz w:val="20"/>
                                <w:szCs w:val="20"/>
                                <w:lang w:eastAsia="tr-TR"/>
                              </w:rPr>
                              <w:t>Kimlik Fotokopisi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B76900" w:rsidR="00B76900" w:rsidP="00B76900" w:rsidRDefault="00B76900" w14:paraId="00D2FDCB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0FB10E87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5588AB31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183C87FD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723C95C5" w14:textId="77777777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5D128629" w14:textId="27E2BC26">
            <w:pPr>
              <w:rPr>
                <w:sz w:val="20"/>
                <w:szCs w:val="20"/>
              </w:rPr>
            </w:pPr>
          </w:p>
          <w:p w:rsidRPr="00B76900" w:rsidR="00B76900" w:rsidP="00B76900" w:rsidRDefault="00B76900" w14:paraId="7FDA3BD5" w14:textId="334C74F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672288C" wp14:anchorId="1BFD4C68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12700</wp:posOffset>
                      </wp:positionV>
                      <wp:extent cx="0" cy="20955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09.25pt;margin-top:1pt;width:0;height:1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" w14:anchorId="5872A39D">
                      <v:stroke joinstyle="miter" endarrow="block"/>
                    </v:shape>
                  </w:pict>
                </mc:Fallback>
              </mc:AlternateContent>
            </w:r>
          </w:p>
          <w:p w:rsidRPr="00B76900" w:rsidR="00B76900" w:rsidP="00B76900" w:rsidRDefault="00B76900" w14:paraId="33E890C2" w14:textId="09419060">
            <w:pPr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58E2056" wp14:anchorId="5556409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73660</wp:posOffset>
                      </wp:positionV>
                      <wp:extent cx="314325" cy="323850"/>
                      <wp:effectExtent l="0" t="0" r="28575" b="38100"/>
                      <wp:wrapNone/>
                      <wp:docPr id="13" name="Akış Çizelgesi: Sayfa Dışı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6900" w:rsidP="00B76900" w:rsidRDefault="00B76900" w14:paraId="05CCDABE" w14:textId="77777777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:rsidR="00B76900" w:rsidP="00B76900" w:rsidRDefault="00B76900" w14:paraId="1EF04BD8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 w14:anchorId="55564099">
                      <v:stroke joinstyle="miter"/>
                      <v:path textboxrect="0,0,21600,17255" gradientshapeok="t" o:connecttype="rect"/>
                    </v:shapetype>
                    <v:shape id="Akış Çizelgesi: Sayfa Dışı Bağlayıcısı 13" style="position:absolute;margin-left:93.85pt;margin-top:5.8pt;width:2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">
                      <v:textbox>
                        <w:txbxContent>
                          <w:p w:rsidR="00B76900" w:rsidP="00B76900" w:rsidRDefault="00B76900" w14:paraId="05CCDABE" w14:textId="7777777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B76900" w:rsidP="00B76900" w:rsidRDefault="00B76900" w14:paraId="1EF04BD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7C062BAE" w14:textId="18F4AD0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 xml:space="preserve">Ek-1 Formu ve Sosyal Güvenlik Durumu Taahhütnamesine BTBMYO Ana sayfası arama ekranı 3+1 Mesleki Eğitim veya Güz Bahar Dönemi Staj evraklarına matbu olarak </w:t>
            </w:r>
            <w:r w:rsidRPr="00ED416A">
              <w:rPr>
                <w:color w:val="000000"/>
                <w:sz w:val="20"/>
                <w:szCs w:val="20"/>
              </w:rPr>
              <w:t>ulaşabilirler. (</w:t>
            </w:r>
            <w:r w:rsidRPr="00ED416A">
              <w:rPr>
                <w:color w:val="000000"/>
                <w:sz w:val="20"/>
                <w:szCs w:val="20"/>
              </w:rPr>
              <w:t>Hangi Evraklar?)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13C69DD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B76900" w:rsidTr="00B76900" w14:paraId="7CF82A1E" w14:textId="77777777">
        <w:trPr>
          <w:trHeight w:val="2116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71F7DE9C" w14:textId="77777777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 xml:space="preserve">Öğrenci </w:t>
            </w:r>
          </w:p>
          <w:p w:rsidR="00B76900" w:rsidP="00B76900" w:rsidRDefault="00B76900" w14:paraId="4801242B" w14:textId="4D240DEB">
            <w:pPr>
              <w:rPr>
                <w:color w:val="000000"/>
                <w:sz w:val="18"/>
                <w:szCs w:val="18"/>
              </w:rPr>
            </w:pPr>
            <w:r w:rsidRPr="00ED416A">
              <w:rPr>
                <w:color w:val="000000"/>
                <w:sz w:val="20"/>
                <w:szCs w:val="20"/>
              </w:rPr>
              <w:t>İşyeri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9C45CD" w14:paraId="6ED55FE8" w14:textId="74A3A80F">
            <w:pPr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7288DBD5" wp14:anchorId="2522D37B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1215390</wp:posOffset>
                      </wp:positionV>
                      <wp:extent cx="0" cy="342900"/>
                      <wp:effectExtent l="76200" t="0" r="7620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95.25pt;margin-top:95.7pt;width:0;height:2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" w14:anchorId="2CFDFDBC">
                      <v:stroke joinstyle="miter" endarrow="block"/>
                    </v:shape>
                  </w:pict>
                </mc:Fallback>
              </mc:AlternateContent>
            </w:r>
            <w:r w:rsidR="00B76900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1B3E3E80" wp14:anchorId="1BE2ED72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-36195</wp:posOffset>
                      </wp:positionV>
                      <wp:extent cx="314325" cy="381000"/>
                      <wp:effectExtent l="0" t="0" r="28575" b="38100"/>
                      <wp:wrapNone/>
                      <wp:docPr id="16" name="Akış Çizelgesi: Sayfa Dışı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6900" w:rsidP="00BE7D65" w:rsidRDefault="00B76900" w14:paraId="4C2C3AED" w14:textId="77777777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:rsidR="00B76900" w:rsidP="00BE7D65" w:rsidRDefault="00B76900" w14:paraId="57DD708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ayfa Dışı Bağlayıcısı 16" style="position:absolute;margin-left:93.15pt;margin-top:-2.85pt;width:24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1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" w14:anchorId="1BE2ED72">
                      <v:textbox>
                        <w:txbxContent>
                          <w:p w:rsidR="00B76900" w:rsidP="00BE7D65" w:rsidRDefault="00B76900" w14:paraId="4C2C3AED" w14:textId="77777777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B76900" w:rsidP="00BE7D65" w:rsidRDefault="00B76900" w14:paraId="57DD708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90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B6E1613" wp14:anchorId="2A266CE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377190</wp:posOffset>
                      </wp:positionV>
                      <wp:extent cx="2561590" cy="838200"/>
                      <wp:effectExtent l="0" t="0" r="10160" b="19050"/>
                      <wp:wrapNone/>
                      <wp:docPr id="29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900" w:rsidP="00340577" w:rsidRDefault="00B76900" w14:paraId="7F2F1457" w14:textId="77777777"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>Yüksekokul Web Sitesi Staj Sekmesinde bulunan Staj Defteri indirilip ilgili alanlar işyerine keseletilip imzalatılır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style="position:absolute;margin-left:2.35pt;margin-top:29.7pt;width:201.7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black [3200]" strokeweight="1pt" arcsize="10923f" w14:anchorId="2A266C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">
                      <v:stroke joinstyle="miter"/>
                      <v:textbox>
                        <w:txbxContent>
                          <w:p w:rsidR="00B76900" w:rsidP="00340577" w:rsidRDefault="00B76900" w14:paraId="7F2F1457" w14:textId="77777777">
                            <w:r w:rsidRPr="00ED416A">
                              <w:rPr>
                                <w:sz w:val="20"/>
                                <w:szCs w:val="20"/>
                              </w:rPr>
                              <w:t>Yüksekokul Web Sitesi Staj Sekmesinde bulunan Staj Defteri indirilip ilgili alanlar işyerine keseletilip imzalatılır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900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0ACD42C4" w14:textId="61E2E0A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Stajda öğrendiklerimi nereye ve nasıl aktarabilirim?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7F8719DD" w14:textId="57D1CC52">
            <w:pPr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BAİBÜ Uygulamalı Eğitimler Yönergesi(md-18)</w:t>
            </w:r>
          </w:p>
        </w:tc>
      </w:tr>
      <w:tr w:rsidR="00B76900" w:rsidTr="00B76900" w14:paraId="4788BF5D" w14:textId="77777777">
        <w:trPr>
          <w:trHeight w:val="1474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0055C" w:rsidR="00B76900" w:rsidP="00B76900" w:rsidRDefault="00B76900" w14:paraId="26985B94" w14:textId="77777777">
            <w:pPr>
              <w:rPr>
                <w:color w:val="000000"/>
              </w:rPr>
            </w:pPr>
            <w:r>
              <w:rPr>
                <w:color w:val="000000"/>
              </w:rPr>
              <w:t>Öğrenci</w:t>
            </w:r>
          </w:p>
          <w:p w:rsidRPr="0090055C" w:rsidR="00B76900" w:rsidP="00B76900" w:rsidRDefault="00B76900" w14:paraId="3DFE04EC" w14:textId="77777777">
            <w:pPr>
              <w:rPr>
                <w:color w:val="000000"/>
              </w:rPr>
            </w:pPr>
            <w:r w:rsidRPr="0090055C">
              <w:rPr>
                <w:color w:val="000000"/>
              </w:rPr>
              <w:t>İşyeri</w:t>
            </w:r>
          </w:p>
          <w:p w:rsidR="00B76900" w:rsidP="00B76900" w:rsidRDefault="00B76900" w14:paraId="5774C466" w14:textId="550FA880">
            <w:pPr>
              <w:rPr>
                <w:color w:val="000000"/>
                <w:sz w:val="18"/>
                <w:szCs w:val="18"/>
              </w:rPr>
            </w:pPr>
            <w:r w:rsidRPr="0090055C">
              <w:rPr>
                <w:color w:val="000000"/>
              </w:rPr>
              <w:t>Komisyon sekreteri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359F4E81" w14:textId="7CA2192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6DA96920" wp14:anchorId="46CE7345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1358265</wp:posOffset>
                      </wp:positionV>
                      <wp:extent cx="0" cy="342900"/>
                      <wp:effectExtent l="95250" t="0" r="952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102.55pt;margin-top:106.95pt;width:0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" w14:anchorId="0FD9E905">
                      <v:stroke joinstyle="miter" endarrow="ope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6ECEB8E8" wp14:anchorId="5445089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205740</wp:posOffset>
                      </wp:positionV>
                      <wp:extent cx="2614930" cy="1066800"/>
                      <wp:effectExtent l="0" t="0" r="13970" b="19050"/>
                      <wp:wrapNone/>
                      <wp:docPr id="30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4930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900" w:rsidP="0090055C" w:rsidRDefault="00B76900" w14:paraId="54C01D60" w14:textId="77777777"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>Staj ve Mesleki Eğitim Sonrası Staj Dosyası Öğrenci İşleri Bölüm Sekreterliğine teslim edilir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style="position:absolute;margin-left:2.35pt;margin-top:16.2pt;width:205.9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arcsize="10923f" w14:anchorId="5445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">
                      <v:stroke joinstyle="miter"/>
                      <v:textbox>
                        <w:txbxContent>
                          <w:p w:rsidR="00B76900" w:rsidP="0090055C" w:rsidRDefault="00B76900" w14:paraId="54C01D60" w14:textId="77777777">
                            <w:r w:rsidRPr="00ED416A">
                              <w:rPr>
                                <w:sz w:val="20"/>
                                <w:szCs w:val="20"/>
                              </w:rPr>
                              <w:t>Staj ve Mesleki Eğitim Sonrası Staj Dosyası Öğrenci İşleri Bölüm Sekreterliğine teslim edilir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3B936F59" w14:textId="31E3E62A">
            <w:pPr>
              <w:jc w:val="both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Staj Dosyası içinde, İşletmede eğitici personel değerlendirme formu, sorumlu öğretim elemanı değerlendirme formu, devam takip çizelgesi ve öğrencinin doldurduğu uygulamalı eğitim raporundan oluşur.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0F01A41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 xml:space="preserve">BAİBÜ Uygulamalı Eğitimler </w:t>
            </w:r>
            <w:proofErr w:type="gramStart"/>
            <w:r w:rsidRPr="00ED416A">
              <w:rPr>
                <w:color w:val="000000"/>
                <w:sz w:val="20"/>
                <w:szCs w:val="20"/>
              </w:rPr>
              <w:t>Yönergesi(</w:t>
            </w:r>
            <w:proofErr w:type="gramEnd"/>
            <w:r w:rsidRPr="00ED416A">
              <w:rPr>
                <w:color w:val="000000"/>
                <w:sz w:val="20"/>
                <w:szCs w:val="20"/>
              </w:rPr>
              <w:t>md-18 2.fıkra)</w:t>
            </w:r>
          </w:p>
          <w:p w:rsidRPr="00ED416A" w:rsidR="00B76900" w:rsidP="00B76900" w:rsidRDefault="00B76900" w14:paraId="4D01B19E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ED416A" w:rsidR="00B76900" w:rsidP="00B76900" w:rsidRDefault="00B76900" w14:paraId="5507E65F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ED416A" w:rsidR="00B76900" w:rsidP="00B76900" w:rsidRDefault="00B76900" w14:paraId="2B1D9A89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ED416A" w:rsidR="00B76900" w:rsidP="00B76900" w:rsidRDefault="00B76900" w14:paraId="29BE534F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ED416A" w:rsidR="00B76900" w:rsidP="00B76900" w:rsidRDefault="00B76900" w14:paraId="058ED9DD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6900" w:rsidP="00B76900" w:rsidRDefault="00B76900" w14:paraId="222383EC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B76900" w:rsidTr="00B76900" w14:paraId="30E345CC" w14:textId="77777777">
        <w:trPr>
          <w:trHeight w:val="2692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3710F1DD" w14:textId="19F977A2">
            <w:pPr>
              <w:rPr>
                <w:color w:val="000000"/>
              </w:rPr>
            </w:pPr>
            <w:r w:rsidRPr="00FA2599">
              <w:rPr>
                <w:color w:val="000000"/>
                <w:sz w:val="22"/>
                <w:szCs w:val="22"/>
              </w:rPr>
              <w:t xml:space="preserve">Sorumlu Öğretim Elemanı Staj </w:t>
            </w:r>
            <w:proofErr w:type="gramStart"/>
            <w:r w:rsidRPr="00FA2599">
              <w:rPr>
                <w:color w:val="000000"/>
                <w:sz w:val="22"/>
                <w:szCs w:val="22"/>
              </w:rPr>
              <w:t>Ve</w:t>
            </w:r>
            <w:proofErr w:type="gramEnd"/>
            <w:r w:rsidRPr="00FA2599">
              <w:rPr>
                <w:color w:val="000000"/>
                <w:sz w:val="22"/>
                <w:szCs w:val="22"/>
              </w:rPr>
              <w:t xml:space="preserve"> Uygulamalı Eğitim Komisyonu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9C45CD" w14:paraId="201B7983" w14:textId="3A62D50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2550C621" wp14:anchorId="3F8D5AE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158115</wp:posOffset>
                      </wp:positionV>
                      <wp:extent cx="2614930" cy="1104900"/>
                      <wp:effectExtent l="0" t="0" r="13970" b="19050"/>
                      <wp:wrapNone/>
                      <wp:docPr id="31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4930" cy="1104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D416A" w:rsidR="00B76900" w:rsidP="00340577" w:rsidRDefault="00B76900" w14:paraId="126F3122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 xml:space="preserve">Staj ve Uygulamalı Eğitimde başarılı ya da başarısız olan öğrenciler belirlenerek ilgili bölüm sekreterliğine not girişi yapılmak üzere Mesleki Esiğim ve Staj Değerlendirme Formu ya da Not Bildirim Formu </w:t>
                                  </w:r>
                                  <w:proofErr w:type="gramStart"/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>ile birlikte</w:t>
                                  </w:r>
                                  <w:proofErr w:type="gramEnd"/>
                                  <w:r w:rsidRPr="00ED416A">
                                    <w:rPr>
                                      <w:sz w:val="20"/>
                                      <w:szCs w:val="20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style="position:absolute;margin-left:2.35pt;margin-top:12.45pt;width:205.9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black [3200]" strokeweight="1pt" arcsize="10923f" w14:anchorId="3F8D5A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">
                      <v:stroke joinstyle="miter"/>
                      <v:textbox>
                        <w:txbxContent>
                          <w:p w:rsidRPr="00ED416A" w:rsidR="00B76900" w:rsidP="00340577" w:rsidRDefault="00B76900" w14:paraId="126F3122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416A">
                              <w:rPr>
                                <w:sz w:val="20"/>
                                <w:szCs w:val="20"/>
                              </w:rPr>
                              <w:t xml:space="preserve">Staj ve Uygulamalı Eğitimde başarılı ya da başarısız olan öğrenciler belirlenerek ilgili bölüm sekreterliğine not girişi yapılmak üzere Mesleki Esiğim ve Staj Değerlendirme Formu ya da Not Bildirim Formu </w:t>
                            </w:r>
                            <w:proofErr w:type="gramStart"/>
                            <w:r w:rsidRPr="00ED416A">
                              <w:rPr>
                                <w:sz w:val="20"/>
                                <w:szCs w:val="20"/>
                              </w:rPr>
                              <w:t>ile birlikte</w:t>
                            </w:r>
                            <w:proofErr w:type="gramEnd"/>
                            <w:r w:rsidRPr="00ED416A">
                              <w:rPr>
                                <w:sz w:val="20"/>
                                <w:szCs w:val="20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094F5AFD" wp14:anchorId="149A5F25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1440815</wp:posOffset>
                      </wp:positionV>
                      <wp:extent cx="0" cy="342900"/>
                      <wp:effectExtent l="95250" t="0" r="95250" b="571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style="position:absolute;margin-left:109.25pt;margin-top:113.45pt;width:0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" w14:anchorId="412BDB86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59116257" w14:textId="56336102">
            <w:pPr>
              <w:jc w:val="both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Staj Komisyonu tarafından değerlendirme yapılır.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0AF695F3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6900" w:rsidTr="00B76900" w14:paraId="540FCBCD" w14:textId="77777777">
        <w:trPr>
          <w:trHeight w:val="1979"/>
        </w:trPr>
        <w:tc>
          <w:tcPr>
            <w:tcW w:w="1271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A68D9" w:rsidR="00B76900" w:rsidP="00B76900" w:rsidRDefault="009C45CD" w14:paraId="6E2259D6" w14:textId="65630A32">
            <w:pPr>
              <w:rPr>
                <w:color w:val="000000"/>
                <w:sz w:val="22"/>
                <w:szCs w:val="22"/>
              </w:rPr>
            </w:pPr>
            <w:r w:rsidRPr="001A68D9">
              <w:rPr>
                <w:color w:val="000000"/>
                <w:sz w:val="22"/>
                <w:szCs w:val="22"/>
              </w:rPr>
              <w:t xml:space="preserve">Bölüm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1A68D9">
              <w:rPr>
                <w:color w:val="000000"/>
                <w:sz w:val="22"/>
                <w:szCs w:val="22"/>
              </w:rPr>
              <w:t>ekreterliği</w:t>
            </w:r>
          </w:p>
        </w:tc>
        <w:tc>
          <w:tcPr>
            <w:tcW w:w="510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76900" w:rsidP="00B76900" w:rsidRDefault="00B76900" w14:paraId="36DD4873" w14:textId="0FD59C20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1B30C264" wp14:anchorId="10D3371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-63500</wp:posOffset>
                      </wp:positionV>
                      <wp:extent cx="2752725" cy="981075"/>
                      <wp:effectExtent l="0" t="0" r="28575" b="28575"/>
                      <wp:wrapNone/>
                      <wp:docPr id="34" name="Akış Çizelgesi: Sonlandır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981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C45CD" w:rsidR="00B76900" w:rsidP="00B76900" w:rsidRDefault="00B76900" w14:paraId="35B2A22F" w14:textId="7A89DD4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C45C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Staj Notu Bölüm Sekreterliği tarafından “BAŞARILI” ya da “BAŞARISIZ” olarak ÜBYS sistemine girilir.</w:t>
                                  </w:r>
                                </w:p>
                                <w:p w:rsidRPr="00B76900" w:rsidR="00B76900" w:rsidP="00B76900" w:rsidRDefault="00B76900" w14:paraId="4EEA312A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4" style="position:absolute;margin-left:9.85pt;margin-top:-5pt;width:216.7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" w14:anchorId="10D33718">
                      <v:textbox>
                        <w:txbxContent>
                          <w:p w:rsidRPr="009C45CD" w:rsidR="00B76900" w:rsidP="00B76900" w:rsidRDefault="00B76900" w14:paraId="35B2A22F" w14:textId="7A89DD4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45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Staj Notu Bölüm Sekreterliği tarafından “BAŞARILI” ya da “BAŞARISIZ” olarak ÜBYS sistemine girilir.</w:t>
                            </w:r>
                          </w:p>
                          <w:p w:rsidRPr="00B76900" w:rsidR="00B76900" w:rsidP="00B76900" w:rsidRDefault="00B76900" w14:paraId="4EEA312A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9C45CD" w14:paraId="62313838" w14:textId="6F8EAC9F">
            <w:pPr>
              <w:jc w:val="both"/>
              <w:rPr>
                <w:color w:val="000000"/>
                <w:sz w:val="20"/>
                <w:szCs w:val="20"/>
              </w:rPr>
            </w:pPr>
            <w:r w:rsidRPr="00ED416A">
              <w:rPr>
                <w:color w:val="000000"/>
                <w:sz w:val="20"/>
                <w:szCs w:val="20"/>
              </w:rPr>
              <w:t>Bölüm Sekreterliği tarafından staj ve Mesleki Eğitim notunun girilmesi.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D416A" w:rsidR="00B76900" w:rsidP="00B76900" w:rsidRDefault="00B76900" w14:paraId="1546B162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64222953" w14:textId="77777777">
      <w:r>
        <w:t xml:space="preserve">                                               </w:t>
      </w:r>
    </w:p>
    <w:sectPr w:rsidR="00A40877" w:rsidSect="00224FD7">
      <w:footerReference r:id="R2e3ab14dbe684720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453F" w14:textId="77777777" w:rsidR="00B76900" w:rsidRDefault="00B76900">
      <w:r>
        <w:separator/>
      </w:r>
    </w:p>
  </w:endnote>
  <w:endnote w:type="continuationSeparator" w:id="0">
    <w:p w14:paraId="25D17DEB" w14:textId="77777777" w:rsidR="00B76900" w:rsidRDefault="00B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EF30D5D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4D7E" w14:textId="77777777" w:rsidR="00B76900" w:rsidRDefault="00B76900">
      <w:r>
        <w:separator/>
      </w:r>
    </w:p>
  </w:footnote>
  <w:footnote w:type="continuationSeparator" w:id="0">
    <w:p w14:paraId="347751CE" w14:textId="77777777" w:rsidR="00B76900" w:rsidRDefault="00B7690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491807D5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665F9E2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1031E444" wp14:anchorId="1CF222E8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01302C5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3021EC4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207173F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3B7AEE3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761077A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İA/027/07</w:t>
          </w:r>
        </w:p>
        <w:p w:rsidRPr="006A0EAB" w:rsidR="00236C68" w:rsidP="0054734C" w:rsidRDefault="00236C68" w14:paraId="70CAF31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34DDC19B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3A592CF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0A1E57B9" w14:textId="77777777">
          <w:pPr>
            <w:rPr>
              <w:lang w:val="en-US"/>
            </w:rPr>
          </w:pPr>
        </w:p>
      </w:tc>
    </w:tr>
    <w:tr w:rsidRPr="006A0EAB" w:rsidR="00236C68" w:rsidTr="00236C68" w14:paraId="3AABAC75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9F155FD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7A7C9C0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STAJ-İŞLETMEDE MESLEKİ EĞİTİM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197BBA6D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6703DB9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D508A8"/>
    <w:multiLevelType w:val="hybridMultilevel"/>
    <w:tmpl w:val="938E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438187">
    <w:abstractNumId w:val="3"/>
  </w:num>
  <w:num w:numId="2" w16cid:durableId="1039166749">
    <w:abstractNumId w:val="27"/>
  </w:num>
  <w:num w:numId="3" w16cid:durableId="1509561057">
    <w:abstractNumId w:val="8"/>
  </w:num>
  <w:num w:numId="4" w16cid:durableId="398987857">
    <w:abstractNumId w:val="10"/>
  </w:num>
  <w:num w:numId="5" w16cid:durableId="580483981">
    <w:abstractNumId w:val="21"/>
  </w:num>
  <w:num w:numId="6" w16cid:durableId="1663467248">
    <w:abstractNumId w:val="24"/>
  </w:num>
  <w:num w:numId="7" w16cid:durableId="1055352218">
    <w:abstractNumId w:val="4"/>
  </w:num>
  <w:num w:numId="8" w16cid:durableId="212808963">
    <w:abstractNumId w:val="17"/>
  </w:num>
  <w:num w:numId="9" w16cid:durableId="22751627">
    <w:abstractNumId w:val="13"/>
  </w:num>
  <w:num w:numId="10" w16cid:durableId="170414822">
    <w:abstractNumId w:val="9"/>
  </w:num>
  <w:num w:numId="11" w16cid:durableId="1371223649">
    <w:abstractNumId w:val="19"/>
  </w:num>
  <w:num w:numId="12" w16cid:durableId="649363126">
    <w:abstractNumId w:val="26"/>
  </w:num>
  <w:num w:numId="13" w16cid:durableId="1021778792">
    <w:abstractNumId w:val="0"/>
  </w:num>
  <w:num w:numId="14" w16cid:durableId="815802548">
    <w:abstractNumId w:val="5"/>
  </w:num>
  <w:num w:numId="15" w16cid:durableId="1911227437">
    <w:abstractNumId w:val="15"/>
  </w:num>
  <w:num w:numId="16" w16cid:durableId="1301690573">
    <w:abstractNumId w:val="16"/>
  </w:num>
  <w:num w:numId="17" w16cid:durableId="639456926">
    <w:abstractNumId w:val="7"/>
  </w:num>
  <w:num w:numId="18" w16cid:durableId="1650549450">
    <w:abstractNumId w:val="14"/>
  </w:num>
  <w:num w:numId="19" w16cid:durableId="1511336494">
    <w:abstractNumId w:val="20"/>
  </w:num>
  <w:num w:numId="20" w16cid:durableId="1674340417">
    <w:abstractNumId w:val="11"/>
  </w:num>
  <w:num w:numId="21" w16cid:durableId="1994794793">
    <w:abstractNumId w:val="18"/>
  </w:num>
  <w:num w:numId="22" w16cid:durableId="1155686052">
    <w:abstractNumId w:val="2"/>
  </w:num>
  <w:num w:numId="23" w16cid:durableId="1438135056">
    <w:abstractNumId w:val="6"/>
  </w:num>
  <w:num w:numId="24" w16cid:durableId="970599051">
    <w:abstractNumId w:val="1"/>
  </w:num>
  <w:num w:numId="25" w16cid:durableId="1755741057">
    <w:abstractNumId w:val="22"/>
  </w:num>
  <w:num w:numId="26" w16cid:durableId="1506479664">
    <w:abstractNumId w:val="23"/>
  </w:num>
  <w:num w:numId="27" w16cid:durableId="922104148">
    <w:abstractNumId w:val="12"/>
  </w:num>
  <w:num w:numId="28" w16cid:durableId="12224008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20DE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45CD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76900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CA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900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oter" Target="/word/footer1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header" Target="/word/header1.xml" Id="rId11" /><Relationship Type="http://schemas.openxmlformats.org/officeDocument/2006/relationships/numbering" Target="/word/numbering.xml" Id="rId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2e3ab14dbe6847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0E61938CD7564CA43D19B102301519" ma:contentTypeVersion="2" ma:contentTypeDescription="Yeni belge oluşturun." ma:contentTypeScope="" ma:versionID="ddf9e898b406e0831b6f15a56f380bfc">
  <xsd:schema xmlns:xsd="http://www.w3.org/2001/XMLSchema" xmlns:xs="http://www.w3.org/2001/XMLSchema" xmlns:p="http://schemas.microsoft.com/office/2006/metadata/properties" xmlns:ns3="722ca031-ae67-4c43-b1a0-1a4915da8e44" targetNamespace="http://schemas.microsoft.com/office/2006/metadata/properties" ma:root="true" ma:fieldsID="c99943c55396f3481e7d61e5f3c2cec4" ns3:_="">
    <xsd:import namespace="722ca031-ae67-4c43-b1a0-1a4915da8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a031-ae67-4c43-b1a0-1a4915da8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543B2-DC8A-4068-9024-92E20317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a031-ae67-4c43-b1a0-1a4915da8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0841F-11F0-4903-85D5-46ABF90E2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F6799-9013-4C09-9A7F-A21BC00FD0EB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722ca031-ae67-4c43-b1a0-1a4915da8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münooooo</Template>
  <TotalTime>0</TotalTime>
  <Pages>2</Pages>
  <Words>186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pc</dc:creator>
  <cp:keywords/>
  <cp:lastModifiedBy>Müşerref İNAL</cp:lastModifiedBy>
  <cp:revision>2</cp:revision>
  <cp:lastPrinted>2018-09-24T13:03:00Z</cp:lastPrinted>
  <dcterms:created xsi:type="dcterms:W3CDTF">2022-10-12T08:00:00Z</dcterms:created>
  <dcterms:modified xsi:type="dcterms:W3CDTF">2022-10-12T08:00:00Z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0x010100470E61938CD7564CA43D19B102301519</vt:lpwstr>
  </property>
</Properties>
</file>